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58"/>
        <w:tblW w:w="7056" w:type="dxa"/>
        <w:tblLook w:val="00A0"/>
      </w:tblPr>
      <w:tblGrid>
        <w:gridCol w:w="7056"/>
      </w:tblGrid>
      <w:tr w:rsidR="008E258E" w:rsidRPr="009313A3">
        <w:trPr>
          <w:trHeight w:val="4823"/>
        </w:trPr>
        <w:tc>
          <w:tcPr>
            <w:tcW w:w="7056" w:type="dxa"/>
          </w:tcPr>
          <w:p w:rsidR="008E258E" w:rsidRDefault="008E258E" w:rsidP="009313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3A3">
              <w:rPr>
                <w:rFonts w:ascii="Times New Roman" w:hAnsi="Times New Roman" w:cs="Times New Roman"/>
                <w:sz w:val="28"/>
                <w:szCs w:val="28"/>
              </w:rPr>
              <w:t>Заведующей муниципального казенного дошкольного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ательного учреждения  детский сад «Березка»   </w:t>
            </w:r>
          </w:p>
          <w:p w:rsidR="008E258E" w:rsidRPr="009313A3" w:rsidRDefault="008E258E" w:rsidP="009313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Крутицкой А.А.</w:t>
            </w:r>
          </w:p>
          <w:p w:rsidR="008E258E" w:rsidRPr="009313A3" w:rsidRDefault="008E258E" w:rsidP="00931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(Ф.И.О) заведующей</w:t>
            </w:r>
          </w:p>
          <w:p w:rsidR="008E258E" w:rsidRPr="009313A3" w:rsidRDefault="008E258E" w:rsidP="00931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E258E" w:rsidRPr="009313A3" w:rsidRDefault="008E258E" w:rsidP="00931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Ф. И. О. (законного представителя ребенка)</w:t>
            </w:r>
          </w:p>
          <w:p w:rsidR="008E258E" w:rsidRPr="009313A3" w:rsidRDefault="008E258E" w:rsidP="00931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E258E" w:rsidRPr="009313A3" w:rsidRDefault="008E258E" w:rsidP="00931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: ______________________</w:t>
            </w:r>
          </w:p>
          <w:p w:rsidR="008E258E" w:rsidRPr="009313A3" w:rsidRDefault="008E258E" w:rsidP="00931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Pr="009313A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</w:t>
            </w:r>
          </w:p>
          <w:p w:rsidR="008E258E" w:rsidRPr="009313A3" w:rsidRDefault="008E258E" w:rsidP="00931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E258E" w:rsidRPr="009313A3" w:rsidRDefault="008E258E" w:rsidP="00931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sz w:val="24"/>
                <w:szCs w:val="24"/>
              </w:rPr>
              <w:t>(индекс, адрес, телефон)</w:t>
            </w:r>
          </w:p>
          <w:p w:rsidR="008E258E" w:rsidRPr="009313A3" w:rsidRDefault="008E258E" w:rsidP="009313A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3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Паспортные данные: серия ________  № _____________, выдан___________________________________________</w:t>
            </w:r>
          </w:p>
          <w:p w:rsidR="008E258E" w:rsidRPr="009313A3" w:rsidRDefault="008E258E" w:rsidP="009313A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(когда, наименование органа, выдавшего паспорт)</w:t>
            </w:r>
          </w:p>
        </w:tc>
      </w:tr>
    </w:tbl>
    <w:p w:rsidR="008E258E" w:rsidRDefault="008E258E" w:rsidP="004E58D0">
      <w:pPr>
        <w:rPr>
          <w:rFonts w:ascii="Times New Roman" w:hAnsi="Times New Roman" w:cs="Times New Roman"/>
          <w:sz w:val="28"/>
          <w:szCs w:val="28"/>
        </w:rPr>
      </w:pPr>
    </w:p>
    <w:p w:rsidR="008E258E" w:rsidRDefault="008E258E" w:rsidP="00BF4B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58E" w:rsidRPr="00D66C0E" w:rsidRDefault="008E258E" w:rsidP="004E58D0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4E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Pr="00D66C0E" w:rsidRDefault="008E258E" w:rsidP="004E58D0">
      <w:pPr>
        <w:tabs>
          <w:tab w:val="left" w:pos="6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58E" w:rsidRPr="00D66C0E" w:rsidRDefault="008E258E" w:rsidP="004E58D0">
      <w:pPr>
        <w:tabs>
          <w:tab w:val="left" w:pos="6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58E" w:rsidRDefault="008E258E" w:rsidP="00ED5BD5">
      <w:pPr>
        <w:tabs>
          <w:tab w:val="left" w:pos="6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258E" w:rsidRDefault="008E258E" w:rsidP="007351F8">
      <w:pPr>
        <w:tabs>
          <w:tab w:val="left" w:pos="6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258E" w:rsidRDefault="008E258E" w:rsidP="007351F8">
      <w:pPr>
        <w:tabs>
          <w:tab w:val="left" w:pos="620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E58D0">
        <w:rPr>
          <w:rFonts w:ascii="Times New Roman" w:hAnsi="Times New Roman" w:cs="Times New Roman"/>
          <w:sz w:val="28"/>
          <w:szCs w:val="28"/>
        </w:rPr>
        <w:t>Заявление</w:t>
      </w:r>
    </w:p>
    <w:p w:rsidR="008E258E" w:rsidRPr="00ED5BD5" w:rsidRDefault="008E258E" w:rsidP="00ED5BD5">
      <w:pPr>
        <w:tabs>
          <w:tab w:val="left" w:pos="620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E258E" w:rsidRPr="004E58D0" w:rsidRDefault="008E258E" w:rsidP="00ED5BD5">
      <w:pPr>
        <w:tabs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8D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зачислить</w:t>
      </w:r>
      <w:r w:rsidRPr="004E58D0">
        <w:rPr>
          <w:rFonts w:ascii="Times New Roman" w:hAnsi="Times New Roman" w:cs="Times New Roman"/>
          <w:sz w:val="28"/>
          <w:szCs w:val="28"/>
        </w:rPr>
        <w:t xml:space="preserve"> моего ребенка  в муниципальное казенное дошкольное 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ательное учреждение детский сад «Березка» в </w:t>
      </w:r>
      <w:r w:rsidRPr="004E58D0">
        <w:rPr>
          <w:rFonts w:ascii="Times New Roman" w:hAnsi="Times New Roman" w:cs="Times New Roman"/>
          <w:sz w:val="28"/>
          <w:szCs w:val="28"/>
        </w:rPr>
        <w:t xml:space="preserve"> разновозрастную   группу</w:t>
      </w:r>
    </w:p>
    <w:p w:rsidR="008E258E" w:rsidRDefault="008E258E" w:rsidP="00ED5BD5">
      <w:pPr>
        <w:tabs>
          <w:tab w:val="left" w:pos="6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258E" w:rsidRPr="00430A79" w:rsidRDefault="008E258E" w:rsidP="00ED5BD5">
      <w:pPr>
        <w:tabs>
          <w:tab w:val="left" w:pos="6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A79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8E258E" w:rsidRDefault="008E258E" w:rsidP="00ED5BD5">
      <w:pPr>
        <w:tabs>
          <w:tab w:val="left" w:pos="6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258E" w:rsidRDefault="008E258E" w:rsidP="00ED5BD5">
      <w:pPr>
        <w:tabs>
          <w:tab w:val="left" w:pos="6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место рождения ребенка)</w:t>
      </w:r>
    </w:p>
    <w:p w:rsidR="008E258E" w:rsidRDefault="008E258E" w:rsidP="00ED5BD5">
      <w:pPr>
        <w:tabs>
          <w:tab w:val="left" w:pos="6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258E" w:rsidRDefault="008E258E" w:rsidP="00ED5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(законного представителя ребенка)</w:t>
      </w:r>
    </w:p>
    <w:p w:rsidR="008E258E" w:rsidRDefault="008E258E" w:rsidP="00ED5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258E" w:rsidRDefault="008E258E" w:rsidP="00ED5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 ребенка, его родителей (законных представителей)</w:t>
      </w:r>
    </w:p>
    <w:p w:rsidR="008E258E" w:rsidRPr="00ED5BD5" w:rsidRDefault="008E258E" w:rsidP="004E58D0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ED5BD5">
        <w:rPr>
          <w:rFonts w:ascii="Times New Roman" w:hAnsi="Times New Roman" w:cs="Times New Roman"/>
          <w:sz w:val="28"/>
          <w:szCs w:val="28"/>
        </w:rPr>
        <w:t xml:space="preserve">  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учреждения, основными образовательными программами, реализуемыми в учреждении  </w:t>
      </w:r>
    </w:p>
    <w:p w:rsidR="008E258E" w:rsidRPr="00635B76" w:rsidRDefault="008E258E" w:rsidP="004E58D0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ED5BD5">
        <w:rPr>
          <w:rFonts w:ascii="Times New Roman" w:hAnsi="Times New Roman" w:cs="Times New Roman"/>
          <w:sz w:val="28"/>
          <w:szCs w:val="28"/>
        </w:rPr>
        <w:t>ознакомлен (а):_____________________</w:t>
      </w:r>
      <w:r w:rsidRPr="00635B76">
        <w:rPr>
          <w:rFonts w:ascii="Times New Roman" w:hAnsi="Times New Roman" w:cs="Times New Roman"/>
          <w:sz w:val="28"/>
          <w:szCs w:val="28"/>
        </w:rPr>
        <w:t xml:space="preserve">   _______________________</w:t>
      </w:r>
    </w:p>
    <w:p w:rsidR="008E258E" w:rsidRPr="00635B76" w:rsidRDefault="008E258E" w:rsidP="004E58D0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635B76">
        <w:rPr>
          <w:rFonts w:ascii="Times New Roman" w:hAnsi="Times New Roman" w:cs="Times New Roman"/>
          <w:sz w:val="24"/>
          <w:szCs w:val="24"/>
        </w:rPr>
        <w:t>Подпись</w:t>
      </w:r>
      <w:r w:rsidRPr="00635B76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8E258E" w:rsidRPr="00ED5BD5" w:rsidRDefault="008E258E" w:rsidP="004E58D0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635B76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635B7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 ___________________________</w:t>
      </w:r>
      <w:r w:rsidRPr="00635B76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8E258E" w:rsidRPr="00635B76" w:rsidRDefault="008E258E" w:rsidP="004E58D0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635B76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635B76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8E258E" w:rsidRPr="00ED5BD5" w:rsidRDefault="008E258E" w:rsidP="00ED5BD5">
      <w:pPr>
        <w:tabs>
          <w:tab w:val="left" w:pos="6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58E" w:rsidRPr="004E58D0" w:rsidRDefault="008E258E" w:rsidP="004E58D0">
      <w:pPr>
        <w:spacing w:before="25" w:after="25"/>
        <w:rPr>
          <w:rFonts w:ascii="Times New Roman" w:hAnsi="Times New Roman" w:cs="Times New Roman"/>
          <w:sz w:val="24"/>
          <w:szCs w:val="24"/>
        </w:rPr>
      </w:pPr>
      <w:r w:rsidRPr="00ED5BD5">
        <w:rPr>
          <w:rFonts w:ascii="Times New Roman" w:hAnsi="Times New Roman" w:cs="Times New Roman"/>
          <w:sz w:val="28"/>
          <w:szCs w:val="28"/>
        </w:rPr>
        <w:t>Дата «____»____________20_____г.            Подпись</w:t>
      </w:r>
      <w:r w:rsidRPr="00635B76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8E258E" w:rsidRPr="004E58D0" w:rsidSect="00ED5BD5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27"/>
    <w:rsid w:val="00007333"/>
    <w:rsid w:val="000717E5"/>
    <w:rsid w:val="000A1E6A"/>
    <w:rsid w:val="001C2010"/>
    <w:rsid w:val="001E7EA3"/>
    <w:rsid w:val="00266052"/>
    <w:rsid w:val="002F47AA"/>
    <w:rsid w:val="00364907"/>
    <w:rsid w:val="00430A79"/>
    <w:rsid w:val="004E51FE"/>
    <w:rsid w:val="004E58D0"/>
    <w:rsid w:val="00534D8A"/>
    <w:rsid w:val="005B7202"/>
    <w:rsid w:val="005F397D"/>
    <w:rsid w:val="00635B76"/>
    <w:rsid w:val="00651A10"/>
    <w:rsid w:val="0065680D"/>
    <w:rsid w:val="007351F8"/>
    <w:rsid w:val="007B7527"/>
    <w:rsid w:val="008E258E"/>
    <w:rsid w:val="008F470B"/>
    <w:rsid w:val="009313A3"/>
    <w:rsid w:val="00936641"/>
    <w:rsid w:val="009C7A5D"/>
    <w:rsid w:val="00A35D34"/>
    <w:rsid w:val="00AD5FFC"/>
    <w:rsid w:val="00B34915"/>
    <w:rsid w:val="00B838B6"/>
    <w:rsid w:val="00BF4B27"/>
    <w:rsid w:val="00BF4B79"/>
    <w:rsid w:val="00D47271"/>
    <w:rsid w:val="00D66C0E"/>
    <w:rsid w:val="00D84312"/>
    <w:rsid w:val="00DD2E0A"/>
    <w:rsid w:val="00E32D91"/>
    <w:rsid w:val="00E77BDB"/>
    <w:rsid w:val="00ED5BD5"/>
    <w:rsid w:val="00F7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7E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B7527"/>
    <w:pPr>
      <w:spacing w:before="100" w:beforeAutospacing="1" w:after="100" w:afterAutospacing="1" w:line="240" w:lineRule="atLeast"/>
    </w:pPr>
    <w:rPr>
      <w:rFonts w:ascii="Verdana" w:eastAsia="Times New Roman" w:hAnsi="Verdana" w:cs="Verdana"/>
      <w:noProof/>
      <w:color w:val="000000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7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1</Pages>
  <Words>301</Words>
  <Characters>1719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2001-12-31T17:07:00Z</cp:lastPrinted>
  <dcterms:created xsi:type="dcterms:W3CDTF">2013-06-21T06:47:00Z</dcterms:created>
  <dcterms:modified xsi:type="dcterms:W3CDTF">2001-12-31T17:08:00Z</dcterms:modified>
</cp:coreProperties>
</file>